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F5" w:rsidRDefault="008C13F5">
      <w:pPr>
        <w:pStyle w:val="Intestazione"/>
        <w:tabs>
          <w:tab w:val="clear" w:pos="4819"/>
          <w:tab w:val="clear" w:pos="9638"/>
          <w:tab w:val="left" w:pos="7938"/>
        </w:tabs>
      </w:pPr>
    </w:p>
    <w:p w:rsidR="008C13F5" w:rsidRDefault="00CE383D">
      <w:pPr>
        <w:pStyle w:val="Intestazione"/>
        <w:tabs>
          <w:tab w:val="clear" w:pos="4819"/>
          <w:tab w:val="clear" w:pos="9638"/>
        </w:tabs>
        <w:rPr>
          <w:sz w:val="24"/>
        </w:rPr>
      </w:pPr>
      <w:r>
        <w:tab/>
      </w:r>
      <w:r>
        <w:rPr>
          <w:sz w:val="24"/>
        </w:rPr>
        <w:t xml:space="preserve">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2835"/>
        <w:gridCol w:w="1276"/>
        <w:gridCol w:w="2495"/>
        <w:gridCol w:w="1260"/>
      </w:tblGrid>
      <w:tr w:rsidR="008C13F5">
        <w:trPr>
          <w:trHeight w:val="706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CE383D">
            <w:pPr>
              <w:jc w:val="right"/>
            </w:pPr>
            <w:r>
              <w:tab/>
            </w:r>
          </w:p>
          <w:p w:rsidR="008C13F5" w:rsidRDefault="00CE383D">
            <w:pPr>
              <w:ind w:right="213"/>
              <w:jc w:val="right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</w:rPr>
              <w:t>REGIONE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CE383D">
            <w:pPr>
              <w:jc w:val="center"/>
              <w:rPr>
                <w:rFonts w:ascii="Comic Sans MS" w:hAnsi="Comic Sans MS"/>
                <w:b/>
                <w:bCs/>
                <w:color w:val="0000FF"/>
              </w:rPr>
            </w:pPr>
            <w:r>
              <w:object w:dxaOrig="766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5.25pt" o:ole="" fillcolor="window">
                  <v:imagedata r:id="rId8" o:title=""/>
                </v:shape>
                <o:OLEObject Type="Embed" ProgID="Word.Picture.8" ShapeID="_x0000_i1025" DrawAspect="Content" ObjectID="_1517033224" r:id="rId9"/>
              </w:object>
            </w:r>
          </w:p>
        </w:tc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8C13F5"/>
          <w:p w:rsidR="008C13F5" w:rsidRDefault="00CE383D">
            <w:pPr>
              <w:ind w:left="72"/>
              <w:rPr>
                <w:rFonts w:ascii="Comic Sans MS" w:hAnsi="Comic Sans MS"/>
                <w:b/>
                <w:bCs/>
                <w:color w:val="0000FF"/>
              </w:rPr>
            </w:pPr>
            <w:r>
              <w:rPr>
                <w:rFonts w:ascii="Comic Sans MS" w:hAnsi="Comic Sans MS"/>
              </w:rPr>
              <w:t>SICILIANA</w:t>
            </w:r>
          </w:p>
        </w:tc>
      </w:tr>
      <w:tr w:rsidR="008C13F5" w:rsidRPr="00912E6B">
        <w:trPr>
          <w:trHeight w:val="128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9B4D6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73100" cy="7683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CE383D">
            <w:pPr>
              <w:pStyle w:val="LIndustria"/>
              <w:rPr>
                <w:rFonts w:ascii="Comic Sans MS" w:hAnsi="Comic Sans MS"/>
                <w:sz w:val="26"/>
                <w:szCs w:val="32"/>
              </w:rPr>
            </w:pPr>
            <w:r>
              <w:rPr>
                <w:rFonts w:ascii="Comic Sans MS" w:hAnsi="Comic Sans MS"/>
                <w:sz w:val="26"/>
                <w:szCs w:val="32"/>
              </w:rPr>
              <w:t xml:space="preserve">ISTITUTO  COMPRENSIVO </w:t>
            </w:r>
            <w:r w:rsidR="001B1336">
              <w:rPr>
                <w:rFonts w:ascii="Comic Sans MS" w:hAnsi="Comic Sans MS"/>
                <w:sz w:val="26"/>
                <w:szCs w:val="32"/>
              </w:rPr>
              <w:t>STATALE</w:t>
            </w:r>
            <w:r>
              <w:rPr>
                <w:rFonts w:ascii="Comic Sans MS" w:hAnsi="Comic Sans MS"/>
                <w:sz w:val="26"/>
                <w:szCs w:val="32"/>
              </w:rPr>
              <w:t xml:space="preserve"> </w:t>
            </w:r>
          </w:p>
          <w:p w:rsidR="008C13F5" w:rsidRDefault="00CE383D">
            <w:pPr>
              <w:pStyle w:val="Intestazione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6"/>
              </w:rPr>
              <w:t>VIA ALDO MORO SNC  - 95010</w:t>
            </w:r>
            <w:r>
              <w:rPr>
                <w:rFonts w:ascii="Arial" w:hAnsi="Arial" w:cs="Arial"/>
                <w:b/>
                <w:sz w:val="18"/>
              </w:rPr>
              <w:t xml:space="preserve">  SANTA VENERINA</w:t>
            </w:r>
          </w:p>
          <w:p w:rsidR="008C13F5" w:rsidRDefault="00CE383D">
            <w:pPr>
              <w:pStyle w:val="Intestazione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C.F. 81003130879 – C.M. CTIC85400N  - Tel. /Fax(095) – 7000515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  <w:vAlign w:val="center"/>
          </w:tcPr>
          <w:p w:rsidR="008C13F5" w:rsidRDefault="009B4D65">
            <w:pPr>
              <w:pStyle w:val="Titolo4"/>
              <w:spacing w:before="60" w:after="60"/>
              <w:rPr>
                <w:b/>
                <w:bCs/>
                <w:lang w:val="en-GB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123190</wp:posOffset>
                  </wp:positionV>
                  <wp:extent cx="685800" cy="685800"/>
                  <wp:effectExtent l="19050" t="0" r="0" b="0"/>
                  <wp:wrapNone/>
                  <wp:docPr id="4" name="Immagine 4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C13F5" w:rsidRDefault="008C13F5">
      <w:pPr>
        <w:pStyle w:val="Intestazione"/>
        <w:tabs>
          <w:tab w:val="clear" w:pos="4819"/>
          <w:tab w:val="clear" w:pos="9638"/>
          <w:tab w:val="left" w:pos="142"/>
          <w:tab w:val="left" w:pos="5529"/>
          <w:tab w:val="left" w:pos="7938"/>
        </w:tabs>
        <w:jc w:val="both"/>
        <w:rPr>
          <w:sz w:val="24"/>
          <w:lang w:val="en-GB"/>
        </w:rPr>
      </w:pPr>
    </w:p>
    <w:p w:rsidR="008C13F5" w:rsidRDefault="005D13B5">
      <w:pPr>
        <w:pStyle w:val="Intestazione"/>
        <w:tabs>
          <w:tab w:val="clear" w:pos="4819"/>
          <w:tab w:val="clear" w:pos="9638"/>
        </w:tabs>
        <w:rPr>
          <w:sz w:val="24"/>
        </w:rPr>
      </w:pPr>
      <w:r>
        <w:rPr>
          <w:sz w:val="24"/>
        </w:rPr>
        <w:t xml:space="preserve">Prot. n. </w:t>
      </w:r>
    </w:p>
    <w:p w:rsidR="008C13F5" w:rsidRDefault="008C13F5">
      <w:pPr>
        <w:pStyle w:val="Intestazione"/>
        <w:tabs>
          <w:tab w:val="clear" w:pos="4819"/>
          <w:tab w:val="clear" w:pos="9638"/>
          <w:tab w:val="left" w:pos="142"/>
          <w:tab w:val="left" w:pos="5529"/>
          <w:tab w:val="left" w:pos="7938"/>
        </w:tabs>
      </w:pPr>
    </w:p>
    <w:p w:rsidR="008C13F5" w:rsidRDefault="00CE383D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Santa Venerina –  </w:t>
      </w:r>
    </w:p>
    <w:p w:rsidR="008C13F5" w:rsidRPr="005D13B5" w:rsidRDefault="008C13F5">
      <w:pPr>
        <w:pStyle w:val="Intestazione"/>
        <w:tabs>
          <w:tab w:val="clear" w:pos="4819"/>
          <w:tab w:val="clear" w:pos="9638"/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8C13F5" w:rsidRPr="005D13B5" w:rsidRDefault="008C13F5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93713" w:rsidRDefault="00193713" w:rsidP="00D375F2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75F2">
        <w:rPr>
          <w:rFonts w:ascii="Arial" w:hAnsi="Arial" w:cs="Arial"/>
          <w:sz w:val="24"/>
          <w:szCs w:val="24"/>
        </w:rPr>
        <w:t>A tutti i Docenti</w:t>
      </w:r>
    </w:p>
    <w:p w:rsidR="00F81877" w:rsidRDefault="00F81877" w:rsidP="00D375F2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Dell’Istituto Comprensivo</w:t>
      </w:r>
    </w:p>
    <w:p w:rsidR="00D375F2" w:rsidRDefault="00D375F2" w:rsidP="00D375F2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375F2" w:rsidRDefault="00D375F2" w:rsidP="00D375F2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e.p.c. A</w:t>
      </w:r>
      <w:r w:rsidR="00F8187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D.S.G.A.</w:t>
      </w:r>
    </w:p>
    <w:p w:rsidR="00F81877" w:rsidRDefault="00F81877" w:rsidP="00D375F2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Ai Collaboratori Scolastici</w:t>
      </w:r>
    </w:p>
    <w:p w:rsidR="00193713" w:rsidRDefault="00193713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193713" w:rsidRPr="005D13B5" w:rsidRDefault="00193713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193713" w:rsidRDefault="00912E6B" w:rsidP="00D375F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Convocazione </w:t>
      </w:r>
      <w:r w:rsidR="00D375F2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llegio Docenti  straordinario </w:t>
      </w:r>
    </w:p>
    <w:p w:rsidR="00D375F2" w:rsidRDefault="00D375F2" w:rsidP="00D375F2">
      <w:pPr>
        <w:spacing w:before="120"/>
        <w:rPr>
          <w:rFonts w:ascii="Arial" w:hAnsi="Arial" w:cs="Arial"/>
          <w:sz w:val="24"/>
          <w:szCs w:val="24"/>
        </w:rPr>
      </w:pPr>
    </w:p>
    <w:p w:rsidR="00063E0D" w:rsidRDefault="00D375F2" w:rsidP="00D375F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 SS.LL.</w:t>
      </w:r>
      <w:r w:rsidR="00912E6B">
        <w:rPr>
          <w:rFonts w:ascii="Arial" w:hAnsi="Arial" w:cs="Arial"/>
          <w:sz w:val="24"/>
          <w:szCs w:val="24"/>
        </w:rPr>
        <w:t xml:space="preserve"> sono convocate per il Collegio dei D</w:t>
      </w:r>
      <w:r>
        <w:rPr>
          <w:rFonts w:ascii="Arial" w:hAnsi="Arial" w:cs="Arial"/>
          <w:sz w:val="24"/>
          <w:szCs w:val="24"/>
        </w:rPr>
        <w:t xml:space="preserve">ocenti </w:t>
      </w:r>
      <w:r w:rsidR="00912E6B">
        <w:rPr>
          <w:rFonts w:ascii="Arial" w:hAnsi="Arial" w:cs="Arial"/>
          <w:sz w:val="24"/>
          <w:szCs w:val="24"/>
        </w:rPr>
        <w:t xml:space="preserve">straordinario </w:t>
      </w:r>
      <w:r>
        <w:rPr>
          <w:rFonts w:ascii="Arial" w:hAnsi="Arial" w:cs="Arial"/>
          <w:sz w:val="24"/>
          <w:szCs w:val="24"/>
        </w:rPr>
        <w:t>giorno</w:t>
      </w:r>
    </w:p>
    <w:p w:rsidR="00193713" w:rsidRPr="00D375F2" w:rsidRDefault="00D375F2" w:rsidP="00D375F2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2E6B">
        <w:rPr>
          <w:rFonts w:ascii="Arial" w:hAnsi="Arial" w:cs="Arial"/>
          <w:b/>
          <w:sz w:val="24"/>
          <w:szCs w:val="24"/>
        </w:rPr>
        <w:t>16 Febbraio</w:t>
      </w:r>
      <w:r w:rsidR="00323BD5">
        <w:rPr>
          <w:rFonts w:ascii="Arial" w:hAnsi="Arial" w:cs="Arial"/>
          <w:b/>
          <w:sz w:val="24"/>
          <w:szCs w:val="24"/>
        </w:rPr>
        <w:t xml:space="preserve"> 2016 </w:t>
      </w:r>
      <w:r w:rsidRPr="00D375F2">
        <w:rPr>
          <w:rFonts w:ascii="Arial" w:hAnsi="Arial" w:cs="Arial"/>
          <w:b/>
          <w:sz w:val="24"/>
          <w:szCs w:val="24"/>
        </w:rPr>
        <w:t xml:space="preserve">ore </w:t>
      </w:r>
      <w:r w:rsidR="00912E6B">
        <w:rPr>
          <w:rFonts w:ascii="Arial" w:hAnsi="Arial" w:cs="Arial"/>
          <w:b/>
          <w:sz w:val="24"/>
          <w:szCs w:val="24"/>
        </w:rPr>
        <w:t>17.30</w:t>
      </w:r>
      <w:r w:rsidRPr="00D375F2">
        <w:rPr>
          <w:rFonts w:ascii="Arial" w:hAnsi="Arial" w:cs="Arial"/>
          <w:b/>
          <w:sz w:val="24"/>
          <w:szCs w:val="24"/>
        </w:rPr>
        <w:t xml:space="preserve"> nella sede Centrale</w:t>
      </w:r>
    </w:p>
    <w:p w:rsidR="00D375F2" w:rsidRDefault="00D375F2" w:rsidP="00D375F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o.d.g.</w:t>
      </w:r>
    </w:p>
    <w:p w:rsidR="00D375F2" w:rsidRDefault="00912E6B" w:rsidP="00912E6B">
      <w:pPr>
        <w:pStyle w:val="Paragrafoelenco"/>
        <w:numPr>
          <w:ilvl w:val="0"/>
          <w:numId w:val="2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Verbale e lettura seduta precedente</w:t>
      </w:r>
    </w:p>
    <w:p w:rsidR="00912E6B" w:rsidRDefault="00912E6B" w:rsidP="00912E6B">
      <w:pPr>
        <w:pStyle w:val="Paragrafoelenco"/>
        <w:numPr>
          <w:ilvl w:val="0"/>
          <w:numId w:val="2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Elezione componenti  membri Docenti Comitato di valutazione</w:t>
      </w:r>
    </w:p>
    <w:p w:rsidR="00912E6B" w:rsidRPr="00912E6B" w:rsidRDefault="00912E6B" w:rsidP="00912E6B">
      <w:pPr>
        <w:pStyle w:val="Paragrafoelenco"/>
        <w:numPr>
          <w:ilvl w:val="0"/>
          <w:numId w:val="21"/>
        </w:num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Varie ed eventuali</w:t>
      </w:r>
    </w:p>
    <w:p w:rsidR="00B972BB" w:rsidRDefault="00B972BB">
      <w:pPr>
        <w:spacing w:before="120"/>
        <w:rPr>
          <w:rFonts w:ascii="Arial" w:hAnsi="Arial" w:cs="Arial"/>
          <w:sz w:val="24"/>
          <w:szCs w:val="24"/>
        </w:rPr>
      </w:pPr>
    </w:p>
    <w:p w:rsidR="00B972BB" w:rsidRDefault="00193713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B972BB" w:rsidRDefault="00B972BB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</w:p>
    <w:p w:rsidR="008C13F5" w:rsidRPr="005D13B5" w:rsidRDefault="00B972BB">
      <w:pPr>
        <w:tabs>
          <w:tab w:val="left" w:pos="4890"/>
          <w:tab w:val="left" w:pos="5599"/>
          <w:tab w:val="left" w:pos="7938"/>
          <w:tab w:val="left" w:pos="9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B1336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8C13F5" w:rsidRPr="005D13B5">
        <w:tc>
          <w:tcPr>
            <w:tcW w:w="4889" w:type="dxa"/>
          </w:tcPr>
          <w:p w:rsidR="008C13F5" w:rsidRPr="005D13B5" w:rsidRDefault="008C13F5">
            <w:pPr>
              <w:spacing w:before="120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889" w:type="dxa"/>
          </w:tcPr>
          <w:p w:rsidR="008C13F5" w:rsidRPr="005D13B5" w:rsidRDefault="00CE383D">
            <w:pPr>
              <w:pStyle w:val="Titolo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13B5">
              <w:rPr>
                <w:rFonts w:ascii="Arial" w:hAnsi="Arial" w:cs="Arial"/>
                <w:i/>
                <w:iCs/>
                <w:sz w:val="24"/>
                <w:szCs w:val="24"/>
              </w:rPr>
              <w:t>IL DIRIGENTE SCOLASTICO</w:t>
            </w:r>
          </w:p>
        </w:tc>
      </w:tr>
    </w:tbl>
    <w:p w:rsidR="00CE383D" w:rsidRPr="005D13B5" w:rsidRDefault="00CE383D">
      <w:pPr>
        <w:spacing w:before="120"/>
        <w:rPr>
          <w:b/>
          <w:sz w:val="24"/>
          <w:szCs w:val="24"/>
        </w:rPr>
      </w:pP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Pr="005D13B5">
        <w:rPr>
          <w:b/>
          <w:sz w:val="24"/>
          <w:szCs w:val="24"/>
        </w:rPr>
        <w:tab/>
      </w:r>
      <w:r w:rsidR="00912E6B">
        <w:rPr>
          <w:b/>
          <w:sz w:val="24"/>
          <w:szCs w:val="24"/>
        </w:rPr>
        <w:t xml:space="preserve"> </w:t>
      </w:r>
      <w:r w:rsidRPr="005D13B5">
        <w:rPr>
          <w:b/>
          <w:sz w:val="24"/>
          <w:szCs w:val="24"/>
        </w:rPr>
        <w:t>Dott.ssa Mariangiola Garraffo</w:t>
      </w:r>
    </w:p>
    <w:sectPr w:rsidR="00CE383D" w:rsidRPr="005D13B5" w:rsidSect="008C13F5">
      <w:pgSz w:w="11907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97A" w:rsidRDefault="0084397A">
      <w:r>
        <w:separator/>
      </w:r>
    </w:p>
  </w:endnote>
  <w:endnote w:type="continuationSeparator" w:id="1">
    <w:p w:rsidR="0084397A" w:rsidRDefault="0084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97A" w:rsidRDefault="0084397A">
      <w:r>
        <w:separator/>
      </w:r>
    </w:p>
  </w:footnote>
  <w:footnote w:type="continuationSeparator" w:id="1">
    <w:p w:rsidR="0084397A" w:rsidRDefault="00843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6D07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D74595"/>
    <w:multiLevelType w:val="hybridMultilevel"/>
    <w:tmpl w:val="2B6C1632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3">
    <w:nsid w:val="181B6D5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9F42097"/>
    <w:multiLevelType w:val="hybridMultilevel"/>
    <w:tmpl w:val="E6887294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5">
    <w:nsid w:val="2B871C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B0391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36AB6BEB"/>
    <w:multiLevelType w:val="hybridMultilevel"/>
    <w:tmpl w:val="C98A6F92"/>
    <w:lvl w:ilvl="0" w:tplc="0410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8">
    <w:nsid w:val="3A783E8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AC54DF0"/>
    <w:multiLevelType w:val="hybridMultilevel"/>
    <w:tmpl w:val="5096F5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0C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4650A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DA31A05"/>
    <w:multiLevelType w:val="hybridMultilevel"/>
    <w:tmpl w:val="2D2086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1427F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2F000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366D8C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0EA2AEC"/>
    <w:multiLevelType w:val="hybridMultilevel"/>
    <w:tmpl w:val="9FD06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863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693743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8BC40C5"/>
    <w:multiLevelType w:val="singleLevel"/>
    <w:tmpl w:val="0410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280758F"/>
    <w:multiLevelType w:val="hybridMultilevel"/>
    <w:tmpl w:val="FCDC09DC"/>
    <w:lvl w:ilvl="0" w:tplc="0410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9"/>
  </w:num>
  <w:num w:numId="4">
    <w:abstractNumId w:val="14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1"/>
  </w:num>
  <w:num w:numId="12">
    <w:abstractNumId w:val="3"/>
  </w:num>
  <w:num w:numId="13">
    <w:abstractNumId w:val="18"/>
  </w:num>
  <w:num w:numId="14">
    <w:abstractNumId w:val="17"/>
  </w:num>
  <w:num w:numId="15">
    <w:abstractNumId w:val="4"/>
  </w:num>
  <w:num w:numId="16">
    <w:abstractNumId w:val="2"/>
  </w:num>
  <w:num w:numId="17">
    <w:abstractNumId w:val="12"/>
  </w:num>
  <w:num w:numId="18">
    <w:abstractNumId w:val="20"/>
  </w:num>
  <w:num w:numId="19">
    <w:abstractNumId w:val="7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D65"/>
    <w:rsid w:val="00010822"/>
    <w:rsid w:val="00032986"/>
    <w:rsid w:val="00063E0D"/>
    <w:rsid w:val="000E7FCD"/>
    <w:rsid w:val="000F465C"/>
    <w:rsid w:val="001858F7"/>
    <w:rsid w:val="00193713"/>
    <w:rsid w:val="001B1336"/>
    <w:rsid w:val="001D2EB4"/>
    <w:rsid w:val="00204FE2"/>
    <w:rsid w:val="002227EC"/>
    <w:rsid w:val="002D5494"/>
    <w:rsid w:val="00323BD5"/>
    <w:rsid w:val="00360A81"/>
    <w:rsid w:val="003709E5"/>
    <w:rsid w:val="00386B9D"/>
    <w:rsid w:val="003C22CD"/>
    <w:rsid w:val="00522E3A"/>
    <w:rsid w:val="0058415E"/>
    <w:rsid w:val="005D13B5"/>
    <w:rsid w:val="005E74FC"/>
    <w:rsid w:val="00653CF6"/>
    <w:rsid w:val="00690CCA"/>
    <w:rsid w:val="0074628D"/>
    <w:rsid w:val="00764F39"/>
    <w:rsid w:val="007B10CF"/>
    <w:rsid w:val="007D27A1"/>
    <w:rsid w:val="007E4D7B"/>
    <w:rsid w:val="00821D28"/>
    <w:rsid w:val="0084397A"/>
    <w:rsid w:val="008C13F5"/>
    <w:rsid w:val="008F5B37"/>
    <w:rsid w:val="00900D45"/>
    <w:rsid w:val="00912E6B"/>
    <w:rsid w:val="0094185F"/>
    <w:rsid w:val="00954A96"/>
    <w:rsid w:val="009770F2"/>
    <w:rsid w:val="009B4D65"/>
    <w:rsid w:val="00A80524"/>
    <w:rsid w:val="00AE4FA2"/>
    <w:rsid w:val="00B12440"/>
    <w:rsid w:val="00B45566"/>
    <w:rsid w:val="00B77E3F"/>
    <w:rsid w:val="00B972BB"/>
    <w:rsid w:val="00BA03A4"/>
    <w:rsid w:val="00BF56DC"/>
    <w:rsid w:val="00C41A24"/>
    <w:rsid w:val="00CC27C8"/>
    <w:rsid w:val="00CE0E91"/>
    <w:rsid w:val="00CE383D"/>
    <w:rsid w:val="00D310A2"/>
    <w:rsid w:val="00D375F2"/>
    <w:rsid w:val="00D857B6"/>
    <w:rsid w:val="00E156A1"/>
    <w:rsid w:val="00E55DD6"/>
    <w:rsid w:val="00EC67E6"/>
    <w:rsid w:val="00F252FE"/>
    <w:rsid w:val="00F3299E"/>
    <w:rsid w:val="00F81877"/>
    <w:rsid w:val="00FB304A"/>
    <w:rsid w:val="00FB30F0"/>
    <w:rsid w:val="00FC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13F5"/>
  </w:style>
  <w:style w:type="paragraph" w:styleId="Titolo1">
    <w:name w:val="heading 1"/>
    <w:basedOn w:val="Normale"/>
    <w:next w:val="Normale"/>
    <w:qFormat/>
    <w:rsid w:val="008C13F5"/>
    <w:pPr>
      <w:keepNext/>
      <w:spacing w:before="12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C13F5"/>
    <w:pPr>
      <w:keepNext/>
      <w:spacing w:before="120"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rsid w:val="008C13F5"/>
    <w:pPr>
      <w:keepNext/>
      <w:spacing w:before="120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8C13F5"/>
    <w:pPr>
      <w:keepNext/>
      <w:spacing w:before="120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8C13F5"/>
    <w:pPr>
      <w:keepNext/>
      <w:tabs>
        <w:tab w:val="left" w:pos="4890"/>
        <w:tab w:val="left" w:pos="5599"/>
        <w:tab w:val="left" w:pos="5954"/>
        <w:tab w:val="left" w:pos="7938"/>
        <w:tab w:val="left" w:pos="9709"/>
      </w:tabs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C13F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C13F5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8C13F5"/>
    <w:pPr>
      <w:spacing w:before="120"/>
    </w:pPr>
    <w:rPr>
      <w:sz w:val="26"/>
    </w:rPr>
  </w:style>
  <w:style w:type="paragraph" w:styleId="Corpodeltesto2">
    <w:name w:val="Body Text 2"/>
    <w:basedOn w:val="Normale"/>
    <w:semiHidden/>
    <w:rsid w:val="008C13F5"/>
    <w:pPr>
      <w:spacing w:before="120"/>
    </w:pPr>
    <w:rPr>
      <w:sz w:val="24"/>
    </w:rPr>
  </w:style>
  <w:style w:type="paragraph" w:styleId="Rientrocorpodeltesto">
    <w:name w:val="Body Text Indent"/>
    <w:basedOn w:val="Normale"/>
    <w:semiHidden/>
    <w:rsid w:val="008C13F5"/>
    <w:pPr>
      <w:spacing w:before="120"/>
      <w:ind w:firstLine="709"/>
    </w:pPr>
  </w:style>
  <w:style w:type="paragraph" w:styleId="Rientrocorpodeltesto2">
    <w:name w:val="Body Text Indent 2"/>
    <w:basedOn w:val="Normale"/>
    <w:semiHidden/>
    <w:rsid w:val="008C13F5"/>
    <w:pPr>
      <w:spacing w:before="120"/>
      <w:ind w:firstLine="709"/>
    </w:pPr>
    <w:rPr>
      <w:sz w:val="24"/>
    </w:rPr>
  </w:style>
  <w:style w:type="paragraph" w:styleId="Mappadocumento">
    <w:name w:val="Document Map"/>
    <w:basedOn w:val="Normale"/>
    <w:semiHidden/>
    <w:rsid w:val="008C13F5"/>
    <w:pPr>
      <w:shd w:val="clear" w:color="auto" w:fill="000080"/>
    </w:pPr>
    <w:rPr>
      <w:rFonts w:ascii="Tahoma" w:hAnsi="Tahoma"/>
    </w:rPr>
  </w:style>
  <w:style w:type="paragraph" w:styleId="Rientrocorpodeltesto3">
    <w:name w:val="Body Text Indent 3"/>
    <w:basedOn w:val="Normale"/>
    <w:semiHidden/>
    <w:rsid w:val="008C13F5"/>
    <w:pPr>
      <w:spacing w:before="120"/>
      <w:ind w:firstLine="1134"/>
    </w:pPr>
  </w:style>
  <w:style w:type="paragraph" w:styleId="Corpodeltesto3">
    <w:name w:val="Body Text 3"/>
    <w:basedOn w:val="Normale"/>
    <w:semiHidden/>
    <w:rsid w:val="008C13F5"/>
    <w:pPr>
      <w:spacing w:before="120"/>
    </w:pPr>
    <w:rPr>
      <w:b/>
      <w:sz w:val="24"/>
    </w:rPr>
  </w:style>
  <w:style w:type="character" w:styleId="Collegamentoipertestuale">
    <w:name w:val="Hyperlink"/>
    <w:basedOn w:val="Carpredefinitoparagrafo"/>
    <w:semiHidden/>
    <w:rsid w:val="008C13F5"/>
    <w:rPr>
      <w:color w:val="0000FF"/>
      <w:u w:val="single"/>
    </w:rPr>
  </w:style>
  <w:style w:type="paragraph" w:customStyle="1" w:styleId="LIndustria">
    <w:name w:val="L'Industria"/>
    <w:basedOn w:val="Titolo3"/>
    <w:rsid w:val="008C13F5"/>
    <w:pPr>
      <w:spacing w:before="60" w:after="60"/>
      <w:jc w:val="center"/>
    </w:pPr>
    <w:rPr>
      <w:rFonts w:ascii="Book Antiqua" w:hAnsi="Book Antiqua"/>
      <w:b/>
      <w:bCs/>
      <w:i w:val="0"/>
      <w:smallCaps/>
      <w:kern w:val="16"/>
      <w:sz w:val="28"/>
      <w:szCs w:val="28"/>
    </w:rPr>
  </w:style>
  <w:style w:type="paragraph" w:styleId="Testofumetto">
    <w:name w:val="Balloon Text"/>
    <w:basedOn w:val="Normale"/>
    <w:semiHidden/>
    <w:rsid w:val="008C13F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60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VIZ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DB49-C89A-498E-8563-76CCCFFC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SERVIZ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Links>
    <vt:vector size="6" baseType="variant">
      <vt:variant>
        <vt:i4>8061031</vt:i4>
      </vt:variant>
      <vt:variant>
        <vt:i4>-1</vt:i4>
      </vt:variant>
      <vt:variant>
        <vt:i4>1028</vt:i4>
      </vt:variant>
      <vt:variant>
        <vt:i4>1</vt:i4>
      </vt:variant>
      <vt:variant>
        <vt:lpwstr>europa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</dc:creator>
  <cp:lastModifiedBy>utente</cp:lastModifiedBy>
  <cp:revision>3</cp:revision>
  <cp:lastPrinted>2016-02-15T08:20:00Z</cp:lastPrinted>
  <dcterms:created xsi:type="dcterms:W3CDTF">2016-02-15T08:20:00Z</dcterms:created>
  <dcterms:modified xsi:type="dcterms:W3CDTF">2016-02-15T08:21:00Z</dcterms:modified>
</cp:coreProperties>
</file>